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2813"/>
        <w:gridCol w:w="1980"/>
        <w:gridCol w:w="900"/>
        <w:gridCol w:w="900"/>
        <w:gridCol w:w="180"/>
        <w:gridCol w:w="900"/>
        <w:gridCol w:w="180"/>
        <w:gridCol w:w="900"/>
      </w:tblGrid>
      <w:tr w:rsidR="00E63941" w:rsidRPr="00064E06" w14:paraId="7E2FAD5F" w14:textId="77777777" w:rsidTr="008A08D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6B3D54BF" w14:textId="77777777" w:rsidR="00E63941" w:rsidRPr="00064E06" w:rsidRDefault="008A08DF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3</w:t>
            </w:r>
            <w:r w:rsidR="00E63941" w:rsidRPr="00064E06">
              <w:rPr>
                <w:sz w:val="22"/>
                <w:szCs w:val="22"/>
              </w:rPr>
              <w:t xml:space="preserve"> User</w:t>
            </w:r>
            <w:r w:rsidR="004D3ADB" w:rsidRPr="00064E06">
              <w:rPr>
                <w:sz w:val="22"/>
                <w:szCs w:val="22"/>
              </w:rPr>
              <w:t>:</w:t>
            </w: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14:paraId="2AE91701" w14:textId="77777777"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B243F54" w14:textId="77777777" w:rsidR="00E63941" w:rsidRPr="00064E06" w:rsidRDefault="00E63941" w:rsidP="00064E06">
            <w:pPr>
              <w:ind w:left="329"/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Emory ID #</w:t>
            </w:r>
            <w:r w:rsidR="004D3ADB" w:rsidRPr="00064E06">
              <w:rPr>
                <w:sz w:val="22"/>
                <w:szCs w:val="22"/>
              </w:rPr>
              <w:t>: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right w:val="nil"/>
            </w:tcBorders>
          </w:tcPr>
          <w:p w14:paraId="489E5BAC" w14:textId="77777777"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3941" w:rsidRPr="00064E06" w14:paraId="17496D48" w14:textId="77777777" w:rsidTr="008A08D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061B1831" w14:textId="77777777" w:rsidR="00E63941" w:rsidRPr="00064E06" w:rsidRDefault="00E63941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Principal Investigator</w:t>
            </w:r>
            <w:r w:rsidR="004D3ADB" w:rsidRPr="00064E06">
              <w:rPr>
                <w:sz w:val="22"/>
                <w:szCs w:val="22"/>
              </w:rPr>
              <w:t>:</w:t>
            </w:r>
          </w:p>
        </w:tc>
        <w:tc>
          <w:tcPr>
            <w:tcW w:w="2813" w:type="dxa"/>
            <w:tcBorders>
              <w:left w:val="nil"/>
              <w:right w:val="nil"/>
            </w:tcBorders>
          </w:tcPr>
          <w:p w14:paraId="587BBAE2" w14:textId="77777777"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DBD5AF4" w14:textId="77777777" w:rsidR="00E63941" w:rsidRPr="00064E06" w:rsidRDefault="004D3ADB" w:rsidP="00064E06">
            <w:pPr>
              <w:ind w:left="329"/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Department:</w:t>
            </w:r>
          </w:p>
        </w:tc>
        <w:tc>
          <w:tcPr>
            <w:tcW w:w="3960" w:type="dxa"/>
            <w:gridSpan w:val="6"/>
            <w:tcBorders>
              <w:left w:val="nil"/>
              <w:right w:val="nil"/>
            </w:tcBorders>
          </w:tcPr>
          <w:p w14:paraId="0456F6DF" w14:textId="77777777"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3941" w:rsidRPr="00064E06" w14:paraId="313BC681" w14:textId="77777777" w:rsidTr="008A08D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76F21355" w14:textId="77777777" w:rsidR="00E63941" w:rsidRPr="00064E06" w:rsidRDefault="00095BE7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Building:</w:t>
            </w:r>
          </w:p>
        </w:tc>
        <w:tc>
          <w:tcPr>
            <w:tcW w:w="2813" w:type="dxa"/>
            <w:tcBorders>
              <w:left w:val="nil"/>
              <w:bottom w:val="single" w:sz="4" w:space="0" w:color="auto"/>
              <w:right w:val="nil"/>
            </w:tcBorders>
          </w:tcPr>
          <w:p w14:paraId="3FDC9C37" w14:textId="77777777"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61B909" w14:textId="77777777" w:rsidR="00E63941" w:rsidRPr="00064E06" w:rsidRDefault="00095BE7" w:rsidP="00064E06">
            <w:pPr>
              <w:ind w:left="329"/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Level 3 Lab #:</w:t>
            </w:r>
          </w:p>
        </w:tc>
        <w:tc>
          <w:tcPr>
            <w:tcW w:w="3960" w:type="dxa"/>
            <w:gridSpan w:val="6"/>
            <w:tcBorders>
              <w:left w:val="nil"/>
              <w:right w:val="nil"/>
            </w:tcBorders>
          </w:tcPr>
          <w:p w14:paraId="79043395" w14:textId="77777777" w:rsidR="00E63941" w:rsidRPr="00064E06" w:rsidRDefault="008A08D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8A08DF" w:rsidRPr="00A53F30" w14:paraId="77329E12" w14:textId="77777777" w:rsidTr="008A08D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5D3B0194" w14:textId="77777777" w:rsidR="008A08DF" w:rsidRPr="00A53F30" w:rsidRDefault="008A08DF" w:rsidP="00B93D87">
            <w:pPr>
              <w:rPr>
                <w:sz w:val="12"/>
                <w:szCs w:val="1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14:paraId="3BB865E1" w14:textId="77777777" w:rsidR="008A08DF" w:rsidRPr="00A53F30" w:rsidRDefault="008A08DF" w:rsidP="00B93D87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C293DC9" w14:textId="77777777" w:rsidR="008A08DF" w:rsidRPr="00A53F30" w:rsidRDefault="008A08DF" w:rsidP="00B93D87">
            <w:pPr>
              <w:ind w:left="329"/>
              <w:rPr>
                <w:sz w:val="12"/>
                <w:szCs w:val="12"/>
              </w:rPr>
            </w:pPr>
          </w:p>
        </w:tc>
        <w:tc>
          <w:tcPr>
            <w:tcW w:w="3960" w:type="dxa"/>
            <w:gridSpan w:val="6"/>
            <w:tcBorders>
              <w:left w:val="nil"/>
              <w:right w:val="nil"/>
            </w:tcBorders>
          </w:tcPr>
          <w:p w14:paraId="453401B7" w14:textId="77777777" w:rsidR="008A08DF" w:rsidRPr="00A53F30" w:rsidRDefault="008A08DF" w:rsidP="00B93D87">
            <w:pPr>
              <w:rPr>
                <w:sz w:val="12"/>
                <w:szCs w:val="12"/>
              </w:rPr>
            </w:pPr>
          </w:p>
        </w:tc>
      </w:tr>
      <w:tr w:rsidR="00DC6561" w:rsidRPr="00064E06" w14:paraId="5D397E5B" w14:textId="77777777" w:rsidTr="008A08DF">
        <w:tc>
          <w:tcPr>
            <w:tcW w:w="9000" w:type="dxa"/>
            <w:gridSpan w:val="6"/>
            <w:shd w:val="clear" w:color="auto" w:fill="92CDDC"/>
            <w:vAlign w:val="center"/>
          </w:tcPr>
          <w:p w14:paraId="6BE71B83" w14:textId="77777777" w:rsidR="00DC6561" w:rsidRPr="00064E06" w:rsidRDefault="00DC6561" w:rsidP="00095BE7">
            <w:pPr>
              <w:rPr>
                <w:b/>
                <w:smallCaps/>
                <w:sz w:val="22"/>
                <w:szCs w:val="22"/>
              </w:rPr>
            </w:pPr>
            <w:r w:rsidRPr="00064E06">
              <w:rPr>
                <w:b/>
                <w:smallCaps/>
                <w:sz w:val="22"/>
                <w:szCs w:val="22"/>
              </w:rPr>
              <w:t>Section I</w:t>
            </w:r>
            <w:r w:rsidR="003352AF">
              <w:rPr>
                <w:b/>
                <w:smallCaps/>
                <w:sz w:val="22"/>
                <w:szCs w:val="22"/>
              </w:rPr>
              <w:t xml:space="preserve"> </w:t>
            </w:r>
            <w:r w:rsidR="00095BE7">
              <w:rPr>
                <w:b/>
                <w:smallCaps/>
                <w:sz w:val="22"/>
                <w:szCs w:val="22"/>
              </w:rPr>
              <w:t xml:space="preserve"> - Level 3 User Tasks</w:t>
            </w:r>
          </w:p>
        </w:tc>
        <w:tc>
          <w:tcPr>
            <w:tcW w:w="1080" w:type="dxa"/>
            <w:gridSpan w:val="2"/>
            <w:shd w:val="clear" w:color="auto" w:fill="92CDDC"/>
            <w:vAlign w:val="center"/>
          </w:tcPr>
          <w:p w14:paraId="1C175DEA" w14:textId="77777777" w:rsidR="00DC6561" w:rsidRPr="00064E06" w:rsidRDefault="00DC6561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Date Completed</w:t>
            </w:r>
          </w:p>
        </w:tc>
        <w:tc>
          <w:tcPr>
            <w:tcW w:w="900" w:type="dxa"/>
            <w:shd w:val="clear" w:color="auto" w:fill="92CDDC"/>
            <w:vAlign w:val="center"/>
          </w:tcPr>
          <w:p w14:paraId="477A8E15" w14:textId="77777777" w:rsidR="00DC6561" w:rsidRPr="00064E06" w:rsidRDefault="00095BE7" w:rsidP="00064E0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User</w:t>
            </w:r>
          </w:p>
          <w:p w14:paraId="43A99EAF" w14:textId="77777777" w:rsidR="00DC6561" w:rsidRPr="00064E06" w:rsidRDefault="00DC6561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Initials</w:t>
            </w:r>
          </w:p>
        </w:tc>
      </w:tr>
      <w:tr w:rsidR="004D3ADB" w:rsidRPr="00064E06" w14:paraId="63D1B195" w14:textId="77777777" w:rsidTr="008A08DF">
        <w:tc>
          <w:tcPr>
            <w:tcW w:w="9000" w:type="dxa"/>
            <w:gridSpan w:val="6"/>
          </w:tcPr>
          <w:p w14:paraId="01B160A6" w14:textId="77777777" w:rsidR="004D3ADB" w:rsidRPr="00064E06" w:rsidRDefault="00095BE7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Reviewed </w:t>
            </w:r>
            <w:r w:rsidR="00DC6561" w:rsidRPr="00064E06">
              <w:rPr>
                <w:sz w:val="22"/>
                <w:szCs w:val="22"/>
              </w:rPr>
              <w:t xml:space="preserve">current version of the </w:t>
            </w:r>
            <w:hyperlink r:id="rId7" w:history="1">
              <w:r w:rsidR="00DC6561" w:rsidRPr="00064E06">
                <w:rPr>
                  <w:rStyle w:val="Hyperlink"/>
                  <w:i/>
                  <w:sz w:val="22"/>
                  <w:szCs w:val="22"/>
                </w:rPr>
                <w:t>University Biosafety Manual</w:t>
              </w:r>
            </w:hyperlink>
          </w:p>
        </w:tc>
        <w:tc>
          <w:tcPr>
            <w:tcW w:w="1080" w:type="dxa"/>
            <w:gridSpan w:val="2"/>
          </w:tcPr>
          <w:p w14:paraId="0CD56FE3" w14:textId="77777777" w:rsidR="004D3ADB" w:rsidRPr="00064E06" w:rsidRDefault="00F550B2" w:rsidP="00E63941">
            <w:pPr>
              <w:rPr>
                <w:b/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7332180D" w14:textId="77777777" w:rsidR="004D3ADB" w:rsidRPr="00064E06" w:rsidRDefault="00F550B2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08D8FC84" w14:textId="77777777" w:rsidTr="008A08DF">
        <w:tc>
          <w:tcPr>
            <w:tcW w:w="9000" w:type="dxa"/>
            <w:gridSpan w:val="6"/>
          </w:tcPr>
          <w:p w14:paraId="7E969065" w14:textId="77777777" w:rsidR="00E64F9F" w:rsidRPr="00064E06" w:rsidRDefault="00E64F9F" w:rsidP="00E6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Reviewed </w:t>
            </w:r>
            <w:r w:rsidRPr="00064E06">
              <w:rPr>
                <w:sz w:val="22"/>
                <w:szCs w:val="22"/>
              </w:rPr>
              <w:t xml:space="preserve">current version of the </w:t>
            </w:r>
            <w:hyperlink r:id="rId8" w:history="1">
              <w:r w:rsidRPr="00F56BBF">
                <w:rPr>
                  <w:rStyle w:val="Hyperlink"/>
                  <w:i/>
                  <w:sz w:val="22"/>
                  <w:szCs w:val="22"/>
                </w:rPr>
                <w:t>Biosafety Level 3 Manual</w:t>
              </w:r>
            </w:hyperlink>
          </w:p>
        </w:tc>
        <w:tc>
          <w:tcPr>
            <w:tcW w:w="1080" w:type="dxa"/>
            <w:gridSpan w:val="2"/>
          </w:tcPr>
          <w:p w14:paraId="712E68C7" w14:textId="77777777" w:rsidR="00E64F9F" w:rsidRPr="00064E06" w:rsidRDefault="00E64F9F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1C767E53" w14:textId="77777777" w:rsidR="00E64F9F" w:rsidRPr="00064E06" w:rsidRDefault="00E64F9F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425ED320" w14:textId="77777777" w:rsidTr="008A08DF">
        <w:tc>
          <w:tcPr>
            <w:tcW w:w="9000" w:type="dxa"/>
            <w:gridSpan w:val="6"/>
          </w:tcPr>
          <w:p w14:paraId="075BF693" w14:textId="77777777" w:rsidR="00E64F9F" w:rsidRPr="00064E06" w:rsidRDefault="00E64F9F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Reviewed </w:t>
            </w:r>
            <w:r w:rsidRPr="00064E06">
              <w:rPr>
                <w:sz w:val="22"/>
                <w:szCs w:val="22"/>
              </w:rPr>
              <w:t>facility specific SOPs</w:t>
            </w:r>
          </w:p>
        </w:tc>
        <w:tc>
          <w:tcPr>
            <w:tcW w:w="1080" w:type="dxa"/>
            <w:gridSpan w:val="2"/>
          </w:tcPr>
          <w:p w14:paraId="6E0F15BB" w14:textId="77777777" w:rsidR="00E64F9F" w:rsidRDefault="00E64F9F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53C186D7" w14:textId="77777777" w:rsidR="00E64F9F" w:rsidRDefault="00E64F9F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3700BFBB" w14:textId="77777777" w:rsidTr="008A08DF">
        <w:tc>
          <w:tcPr>
            <w:tcW w:w="9000" w:type="dxa"/>
            <w:gridSpan w:val="6"/>
          </w:tcPr>
          <w:p w14:paraId="4AD6577A" w14:textId="77777777" w:rsidR="00E64F9F" w:rsidRPr="00064E06" w:rsidRDefault="00E64F9F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Reviewed </w:t>
            </w:r>
            <w:r w:rsidRPr="00064E06">
              <w:rPr>
                <w:sz w:val="22"/>
                <w:szCs w:val="22"/>
              </w:rPr>
              <w:t>project specific SOPs</w:t>
            </w:r>
          </w:p>
        </w:tc>
        <w:tc>
          <w:tcPr>
            <w:tcW w:w="1080" w:type="dxa"/>
            <w:gridSpan w:val="2"/>
          </w:tcPr>
          <w:p w14:paraId="1BE6CFE5" w14:textId="77777777" w:rsidR="00E64F9F" w:rsidRDefault="00E64F9F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00C23F3D" w14:textId="77777777" w:rsidR="00E64F9F" w:rsidRDefault="00E64F9F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24DC7433" w14:textId="77777777" w:rsidTr="008A08DF">
        <w:tc>
          <w:tcPr>
            <w:tcW w:w="9000" w:type="dxa"/>
            <w:gridSpan w:val="6"/>
          </w:tcPr>
          <w:p w14:paraId="32C84818" w14:textId="77777777" w:rsidR="00E64F9F" w:rsidRPr="00064E06" w:rsidRDefault="00E64F9F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Reviewed </w:t>
            </w:r>
            <w:hyperlink r:id="rId9" w:history="1">
              <w:r w:rsidRPr="00064E06">
                <w:rPr>
                  <w:rStyle w:val="Hyperlink"/>
                  <w:i/>
                  <w:sz w:val="22"/>
                  <w:szCs w:val="22"/>
                </w:rPr>
                <w:t>EHSO Biological Agent Reference Sheets</w:t>
              </w:r>
            </w:hyperlink>
            <w:r w:rsidRPr="00064E06">
              <w:rPr>
                <w:sz w:val="22"/>
                <w:szCs w:val="22"/>
              </w:rPr>
              <w:t xml:space="preserve"> (if applicable)</w:t>
            </w:r>
          </w:p>
          <w:p w14:paraId="488299E2" w14:textId="77777777" w:rsidR="00E64F9F" w:rsidRPr="00064E06" w:rsidRDefault="00E64F9F" w:rsidP="00DC656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t>List agents used in the facility:</w:t>
            </w:r>
          </w:p>
          <w:p w14:paraId="555652C9" w14:textId="77777777" w:rsidR="00E64F9F" w:rsidRPr="00064E06" w:rsidRDefault="00E64F9F" w:rsidP="00064E06">
            <w:pPr>
              <w:ind w:left="360"/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6BB2C122" w14:textId="77777777" w:rsidR="00E64F9F" w:rsidRDefault="00E64F9F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43A82691" w14:textId="77777777" w:rsidR="00E64F9F" w:rsidRDefault="00E64F9F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4F9F" w:rsidRPr="00A53F30" w14:paraId="28983808" w14:textId="77777777" w:rsidTr="00A53F30">
        <w:tc>
          <w:tcPr>
            <w:tcW w:w="10980" w:type="dxa"/>
            <w:gridSpan w:val="9"/>
            <w:tcBorders>
              <w:bottom w:val="single" w:sz="4" w:space="0" w:color="auto"/>
            </w:tcBorders>
            <w:shd w:val="clear" w:color="auto" w:fill="DAEEF3"/>
          </w:tcPr>
          <w:p w14:paraId="3862951B" w14:textId="77777777" w:rsidR="00E64F9F" w:rsidRPr="00A90A26" w:rsidRDefault="00E64F9F">
            <w:pPr>
              <w:rPr>
                <w:i/>
                <w:sz w:val="22"/>
                <w:szCs w:val="22"/>
              </w:rPr>
            </w:pPr>
            <w:r w:rsidRPr="00A90A26">
              <w:rPr>
                <w:i/>
                <w:sz w:val="22"/>
                <w:szCs w:val="22"/>
              </w:rPr>
              <w:t xml:space="preserve">Occupational Health Review </w:t>
            </w:r>
          </w:p>
          <w:p w14:paraId="38FEF8B6" w14:textId="77777777" w:rsidR="00E64F9F" w:rsidRPr="00A53F30" w:rsidRDefault="00E64F9F" w:rsidP="00A53F30">
            <w:pPr>
              <w:rPr>
                <w:sz w:val="18"/>
                <w:szCs w:val="18"/>
              </w:rPr>
            </w:pPr>
            <w:r w:rsidRPr="00A53F30">
              <w:rPr>
                <w:sz w:val="18"/>
                <w:szCs w:val="18"/>
              </w:rPr>
              <w:t xml:space="preserve">List </w:t>
            </w:r>
            <w:r>
              <w:rPr>
                <w:sz w:val="18"/>
                <w:szCs w:val="18"/>
              </w:rPr>
              <w:t>o</w:t>
            </w:r>
            <w:r w:rsidRPr="00A53F30">
              <w:rPr>
                <w:sz w:val="18"/>
                <w:szCs w:val="18"/>
              </w:rPr>
              <w:t xml:space="preserve">ccupational </w:t>
            </w:r>
            <w:r>
              <w:rPr>
                <w:sz w:val="18"/>
                <w:szCs w:val="18"/>
              </w:rPr>
              <w:t>h</w:t>
            </w:r>
            <w:r w:rsidRPr="00A53F30">
              <w:rPr>
                <w:sz w:val="18"/>
                <w:szCs w:val="18"/>
              </w:rPr>
              <w:t>ealth requirements (i.e., vaccinations, respiratory clearance)</w:t>
            </w:r>
          </w:p>
        </w:tc>
      </w:tr>
      <w:tr w:rsidR="00E64F9F" w:rsidRPr="00064E06" w14:paraId="7AE427D3" w14:textId="77777777" w:rsidTr="008A08DF">
        <w:tc>
          <w:tcPr>
            <w:tcW w:w="9000" w:type="dxa"/>
            <w:gridSpan w:val="6"/>
            <w:tcBorders>
              <w:bottom w:val="single" w:sz="4" w:space="0" w:color="auto"/>
            </w:tcBorders>
          </w:tcPr>
          <w:p w14:paraId="72AA638B" w14:textId="77777777" w:rsidR="00E64F9F" w:rsidRPr="00A53F30" w:rsidRDefault="00E64F9F">
            <w:pPr>
              <w:rPr>
                <w:sz w:val="22"/>
                <w:szCs w:val="22"/>
              </w:rPr>
            </w:pPr>
            <w:r w:rsidRPr="00A53F30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A53F30">
              <w:rPr>
                <w:sz w:val="22"/>
                <w:szCs w:val="22"/>
              </w:rPr>
              <w:instrText xml:space="preserve"> FORMTEXT </w:instrText>
            </w:r>
            <w:r w:rsidRPr="00A53F30">
              <w:rPr>
                <w:sz w:val="22"/>
                <w:szCs w:val="22"/>
              </w:rPr>
            </w:r>
            <w:r w:rsidRPr="00A53F30">
              <w:rPr>
                <w:sz w:val="22"/>
                <w:szCs w:val="22"/>
              </w:rPr>
              <w:fldChar w:fldCharType="separate"/>
            </w:r>
            <w:r w:rsidRPr="00A53F30">
              <w:rPr>
                <w:noProof/>
                <w:sz w:val="22"/>
                <w:szCs w:val="22"/>
              </w:rPr>
              <w:t> </w:t>
            </w:r>
            <w:r w:rsidRPr="00A53F30">
              <w:rPr>
                <w:noProof/>
                <w:sz w:val="22"/>
                <w:szCs w:val="22"/>
              </w:rPr>
              <w:t> </w:t>
            </w:r>
            <w:r w:rsidRPr="00A53F30">
              <w:rPr>
                <w:noProof/>
                <w:sz w:val="22"/>
                <w:szCs w:val="22"/>
              </w:rPr>
              <w:t> </w:t>
            </w:r>
            <w:r w:rsidRPr="00A53F30">
              <w:rPr>
                <w:noProof/>
                <w:sz w:val="22"/>
                <w:szCs w:val="22"/>
              </w:rPr>
              <w:t> </w:t>
            </w:r>
            <w:r w:rsidRPr="00A53F30">
              <w:rPr>
                <w:noProof/>
                <w:sz w:val="22"/>
                <w:szCs w:val="22"/>
              </w:rPr>
              <w:t> </w:t>
            </w:r>
            <w:r w:rsidRPr="00A53F30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DB9C722" w14:textId="77777777" w:rsidR="00E64F9F" w:rsidRDefault="00E64F9F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B190BBD" w14:textId="77777777" w:rsidR="00E64F9F" w:rsidRDefault="00E64F9F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1B998303" w14:textId="77777777" w:rsidTr="008A08DF">
        <w:tc>
          <w:tcPr>
            <w:tcW w:w="9000" w:type="dxa"/>
            <w:gridSpan w:val="6"/>
            <w:tcBorders>
              <w:bottom w:val="single" w:sz="4" w:space="0" w:color="auto"/>
            </w:tcBorders>
          </w:tcPr>
          <w:p w14:paraId="1DD8C583" w14:textId="77777777" w:rsidR="00E64F9F" w:rsidRDefault="00E64F9F">
            <w:r w:rsidRPr="003374E2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74E2">
              <w:rPr>
                <w:sz w:val="22"/>
                <w:szCs w:val="22"/>
              </w:rPr>
              <w:instrText xml:space="preserve"> FORMTEXT </w:instrText>
            </w:r>
            <w:r w:rsidRPr="003374E2">
              <w:rPr>
                <w:sz w:val="22"/>
                <w:szCs w:val="22"/>
              </w:rPr>
            </w:r>
            <w:r w:rsidRPr="003374E2">
              <w:rPr>
                <w:sz w:val="22"/>
                <w:szCs w:val="22"/>
              </w:rPr>
              <w:fldChar w:fldCharType="separate"/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01DEFCF" w14:textId="77777777" w:rsidR="00E64F9F" w:rsidRDefault="00E64F9F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7859B09" w14:textId="77777777" w:rsidR="00E64F9F" w:rsidRDefault="00E64F9F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2D0DC3DB" w14:textId="77777777" w:rsidTr="00A90A26">
        <w:tc>
          <w:tcPr>
            <w:tcW w:w="9000" w:type="dxa"/>
            <w:gridSpan w:val="6"/>
            <w:tcBorders>
              <w:bottom w:val="single" w:sz="4" w:space="0" w:color="auto"/>
            </w:tcBorders>
          </w:tcPr>
          <w:p w14:paraId="6B43BC4A" w14:textId="77777777" w:rsidR="00E64F9F" w:rsidRDefault="00E64F9F" w:rsidP="00A90A26">
            <w:r w:rsidRPr="003374E2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74E2">
              <w:rPr>
                <w:sz w:val="22"/>
                <w:szCs w:val="22"/>
              </w:rPr>
              <w:instrText xml:space="preserve"> FORMTEXT </w:instrText>
            </w:r>
            <w:r w:rsidRPr="003374E2">
              <w:rPr>
                <w:sz w:val="22"/>
                <w:szCs w:val="22"/>
              </w:rPr>
            </w:r>
            <w:r w:rsidRPr="003374E2">
              <w:rPr>
                <w:sz w:val="22"/>
                <w:szCs w:val="22"/>
              </w:rPr>
              <w:fldChar w:fldCharType="separate"/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09B578C" w14:textId="77777777" w:rsidR="00E64F9F" w:rsidRDefault="00E64F9F" w:rsidP="00A90A26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27A68A9" w14:textId="77777777" w:rsidR="00E64F9F" w:rsidRDefault="00E64F9F" w:rsidP="00A90A26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</w:tr>
      <w:tr w:rsidR="00E64F9F" w:rsidRPr="00A90A26" w14:paraId="4858E60A" w14:textId="77777777" w:rsidTr="00A90A26">
        <w:tc>
          <w:tcPr>
            <w:tcW w:w="10980" w:type="dxa"/>
            <w:gridSpan w:val="9"/>
            <w:tcBorders>
              <w:bottom w:val="single" w:sz="4" w:space="0" w:color="auto"/>
            </w:tcBorders>
            <w:shd w:val="clear" w:color="auto" w:fill="DAEEF3"/>
          </w:tcPr>
          <w:p w14:paraId="041F85B3" w14:textId="77777777" w:rsidR="00E64F9F" w:rsidRPr="00A90A26" w:rsidRDefault="00E64F9F" w:rsidP="00A90A26">
            <w:pPr>
              <w:rPr>
                <w:sz w:val="22"/>
                <w:szCs w:val="22"/>
              </w:rPr>
            </w:pPr>
            <w:r w:rsidRPr="00A90A26">
              <w:rPr>
                <w:i/>
                <w:sz w:val="22"/>
                <w:szCs w:val="22"/>
              </w:rPr>
              <w:t>Additional Tasks</w:t>
            </w:r>
            <w:r>
              <w:rPr>
                <w:i/>
                <w:sz w:val="22"/>
                <w:szCs w:val="22"/>
              </w:rPr>
              <w:t xml:space="preserve"> (if applicable)</w:t>
            </w:r>
          </w:p>
        </w:tc>
      </w:tr>
      <w:tr w:rsidR="00E64F9F" w:rsidRPr="00064E06" w14:paraId="3E145B9A" w14:textId="77777777" w:rsidTr="00A90A26">
        <w:tc>
          <w:tcPr>
            <w:tcW w:w="9000" w:type="dxa"/>
            <w:gridSpan w:val="6"/>
            <w:tcBorders>
              <w:bottom w:val="single" w:sz="4" w:space="0" w:color="auto"/>
            </w:tcBorders>
          </w:tcPr>
          <w:p w14:paraId="157DE873" w14:textId="77777777" w:rsidR="00E64F9F" w:rsidRDefault="00E64F9F" w:rsidP="00A90A26">
            <w:r w:rsidRPr="003374E2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74E2">
              <w:rPr>
                <w:sz w:val="22"/>
                <w:szCs w:val="22"/>
              </w:rPr>
              <w:instrText xml:space="preserve"> FORMTEXT </w:instrText>
            </w:r>
            <w:r w:rsidRPr="003374E2">
              <w:rPr>
                <w:sz w:val="22"/>
                <w:szCs w:val="22"/>
              </w:rPr>
            </w:r>
            <w:r w:rsidRPr="003374E2">
              <w:rPr>
                <w:sz w:val="22"/>
                <w:szCs w:val="22"/>
              </w:rPr>
              <w:fldChar w:fldCharType="separate"/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A4B3CF3" w14:textId="77777777" w:rsidR="00E64F9F" w:rsidRDefault="00E64F9F" w:rsidP="00A90A26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36E0075" w14:textId="77777777" w:rsidR="00E64F9F" w:rsidRDefault="00E64F9F" w:rsidP="00A90A26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64FE497B" w14:textId="77777777" w:rsidTr="008A08DF">
        <w:tc>
          <w:tcPr>
            <w:tcW w:w="9000" w:type="dxa"/>
            <w:gridSpan w:val="6"/>
            <w:tcBorders>
              <w:bottom w:val="single" w:sz="4" w:space="0" w:color="auto"/>
            </w:tcBorders>
          </w:tcPr>
          <w:p w14:paraId="2E0AE748" w14:textId="77777777" w:rsidR="00E64F9F" w:rsidRDefault="00E64F9F">
            <w:r w:rsidRPr="003374E2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3374E2">
              <w:rPr>
                <w:sz w:val="22"/>
                <w:szCs w:val="22"/>
              </w:rPr>
              <w:instrText xml:space="preserve"> FORMTEXT </w:instrText>
            </w:r>
            <w:r w:rsidRPr="003374E2">
              <w:rPr>
                <w:sz w:val="22"/>
                <w:szCs w:val="22"/>
              </w:rPr>
            </w:r>
            <w:r w:rsidRPr="003374E2">
              <w:rPr>
                <w:sz w:val="22"/>
                <w:szCs w:val="22"/>
              </w:rPr>
              <w:fldChar w:fldCharType="separate"/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noProof/>
                <w:sz w:val="22"/>
                <w:szCs w:val="22"/>
              </w:rPr>
              <w:t> </w:t>
            </w:r>
            <w:r w:rsidRPr="003374E2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735781CE" w14:textId="77777777" w:rsidR="00E64F9F" w:rsidRDefault="00E64F9F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F1BB511" w14:textId="77777777" w:rsidR="00E64F9F" w:rsidRDefault="00E64F9F">
            <w:r w:rsidRPr="00B25AC1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B25AC1">
              <w:rPr>
                <w:sz w:val="22"/>
                <w:szCs w:val="22"/>
              </w:rPr>
              <w:instrText xml:space="preserve"> FORMTEXT </w:instrText>
            </w:r>
            <w:r w:rsidRPr="00B25AC1">
              <w:rPr>
                <w:sz w:val="22"/>
                <w:szCs w:val="22"/>
              </w:rPr>
            </w:r>
            <w:r w:rsidRPr="00B25AC1">
              <w:rPr>
                <w:sz w:val="22"/>
                <w:szCs w:val="22"/>
              </w:rPr>
              <w:fldChar w:fldCharType="separate"/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noProof/>
                <w:sz w:val="22"/>
                <w:szCs w:val="22"/>
              </w:rPr>
              <w:t> </w:t>
            </w:r>
            <w:r w:rsidRPr="00B25AC1">
              <w:rPr>
                <w:sz w:val="22"/>
                <w:szCs w:val="22"/>
              </w:rPr>
              <w:fldChar w:fldCharType="end"/>
            </w:r>
          </w:p>
        </w:tc>
      </w:tr>
      <w:tr w:rsidR="00E64F9F" w:rsidRPr="000F4703" w14:paraId="1AB44898" w14:textId="77777777" w:rsidTr="008A08DF">
        <w:trPr>
          <w:trHeight w:val="70"/>
        </w:trPr>
        <w:tc>
          <w:tcPr>
            <w:tcW w:w="10980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55DAB7" w14:textId="77777777" w:rsidR="00E64F9F" w:rsidRPr="000F4703" w:rsidRDefault="00E64F9F" w:rsidP="00064E06">
            <w:pPr>
              <w:jc w:val="center"/>
              <w:rPr>
                <w:sz w:val="12"/>
                <w:szCs w:val="12"/>
              </w:rPr>
            </w:pPr>
          </w:p>
        </w:tc>
      </w:tr>
      <w:tr w:rsidR="00E64F9F" w:rsidRPr="00064E06" w14:paraId="012D45F1" w14:textId="77777777" w:rsidTr="00095BE7">
        <w:tc>
          <w:tcPr>
            <w:tcW w:w="7920" w:type="dxa"/>
            <w:gridSpan w:val="4"/>
            <w:shd w:val="clear" w:color="auto" w:fill="92CDDC"/>
            <w:vAlign w:val="center"/>
          </w:tcPr>
          <w:p w14:paraId="1151A5D8" w14:textId="77777777" w:rsidR="00E64F9F" w:rsidRPr="00064E06" w:rsidRDefault="00E64F9F" w:rsidP="00095BE7">
            <w:pPr>
              <w:rPr>
                <w:b/>
                <w:smallCaps/>
                <w:sz w:val="22"/>
                <w:szCs w:val="22"/>
              </w:rPr>
            </w:pPr>
            <w:r w:rsidRPr="00064E06">
              <w:rPr>
                <w:b/>
                <w:smallCaps/>
                <w:sz w:val="22"/>
                <w:szCs w:val="22"/>
              </w:rPr>
              <w:t>Section II</w:t>
            </w:r>
            <w:r>
              <w:rPr>
                <w:b/>
                <w:smallCaps/>
                <w:sz w:val="22"/>
                <w:szCs w:val="22"/>
              </w:rPr>
              <w:t xml:space="preserve"> – Facility Proficiency Testing</w:t>
            </w:r>
          </w:p>
        </w:tc>
        <w:tc>
          <w:tcPr>
            <w:tcW w:w="900" w:type="dxa"/>
            <w:shd w:val="clear" w:color="auto" w:fill="92CDDC"/>
            <w:vAlign w:val="center"/>
          </w:tcPr>
          <w:p w14:paraId="045412E8" w14:textId="77777777" w:rsidR="00E64F9F" w:rsidRPr="00064E06" w:rsidRDefault="00E64F9F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Pass or Fail</w:t>
            </w:r>
          </w:p>
        </w:tc>
        <w:tc>
          <w:tcPr>
            <w:tcW w:w="1080" w:type="dxa"/>
            <w:gridSpan w:val="2"/>
            <w:shd w:val="clear" w:color="auto" w:fill="92CDDC"/>
            <w:vAlign w:val="center"/>
          </w:tcPr>
          <w:p w14:paraId="2866140B" w14:textId="77777777" w:rsidR="00E64F9F" w:rsidRPr="00064E06" w:rsidRDefault="00E64F9F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Date Completed</w:t>
            </w:r>
          </w:p>
        </w:tc>
        <w:tc>
          <w:tcPr>
            <w:tcW w:w="1080" w:type="dxa"/>
            <w:gridSpan w:val="2"/>
            <w:shd w:val="clear" w:color="auto" w:fill="92CDDC"/>
            <w:vAlign w:val="center"/>
          </w:tcPr>
          <w:p w14:paraId="6F1BA197" w14:textId="77777777" w:rsidR="00E64F9F" w:rsidRPr="00064E06" w:rsidRDefault="00E64F9F" w:rsidP="00064E0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PI/Facility Manager</w:t>
            </w:r>
          </w:p>
          <w:p w14:paraId="12131585" w14:textId="77777777" w:rsidR="00E64F9F" w:rsidRPr="00064E06" w:rsidRDefault="00E64F9F" w:rsidP="00064E06">
            <w:pPr>
              <w:jc w:val="center"/>
              <w:rPr>
                <w:sz w:val="18"/>
                <w:szCs w:val="22"/>
              </w:rPr>
            </w:pPr>
            <w:r w:rsidRPr="00064E06">
              <w:rPr>
                <w:sz w:val="18"/>
                <w:szCs w:val="22"/>
              </w:rPr>
              <w:t>Initials</w:t>
            </w:r>
          </w:p>
        </w:tc>
      </w:tr>
      <w:tr w:rsidR="00E64F9F" w:rsidRPr="00064E06" w14:paraId="6B262247" w14:textId="77777777" w:rsidTr="00095BE7">
        <w:tc>
          <w:tcPr>
            <w:tcW w:w="7920" w:type="dxa"/>
            <w:gridSpan w:val="4"/>
          </w:tcPr>
          <w:p w14:paraId="40E0F1FD" w14:textId="77777777" w:rsidR="00E64F9F" w:rsidRPr="00064E06" w:rsidRDefault="00E64F9F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Procedures</w:t>
            </w:r>
          </w:p>
        </w:tc>
        <w:tc>
          <w:tcPr>
            <w:tcW w:w="900" w:type="dxa"/>
          </w:tcPr>
          <w:p w14:paraId="10B03CAC" w14:textId="77777777" w:rsidR="00E64F9F" w:rsidRPr="00064E06" w:rsidRDefault="00E64F9F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5414558B" w14:textId="77777777" w:rsidR="00E64F9F" w:rsidRPr="00064E06" w:rsidRDefault="00E64F9F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2B22A524" w14:textId="77777777" w:rsidR="00E64F9F" w:rsidRPr="00064E06" w:rsidRDefault="00E64F9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5EED54AA" w14:textId="77777777" w:rsidTr="00095BE7">
        <w:tc>
          <w:tcPr>
            <w:tcW w:w="7920" w:type="dxa"/>
            <w:gridSpan w:val="4"/>
          </w:tcPr>
          <w:p w14:paraId="30FDF395" w14:textId="77777777" w:rsidR="00E64F9F" w:rsidRPr="00064E06" w:rsidRDefault="00E64F9F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Facility Work Practices</w:t>
            </w:r>
          </w:p>
        </w:tc>
        <w:tc>
          <w:tcPr>
            <w:tcW w:w="900" w:type="dxa"/>
          </w:tcPr>
          <w:p w14:paraId="1976634A" w14:textId="77777777" w:rsidR="00E64F9F" w:rsidRPr="00064E06" w:rsidRDefault="00E64F9F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6DCBBE49" w14:textId="77777777" w:rsidR="00E64F9F" w:rsidRPr="00064E06" w:rsidRDefault="00E64F9F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3C4FDD66" w14:textId="77777777" w:rsidR="00E64F9F" w:rsidRPr="00064E06" w:rsidRDefault="00E64F9F" w:rsidP="00E63941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6935FF02" w14:textId="77777777" w:rsidTr="00095BE7">
        <w:tc>
          <w:tcPr>
            <w:tcW w:w="7920" w:type="dxa"/>
            <w:gridSpan w:val="4"/>
          </w:tcPr>
          <w:p w14:paraId="51D5E9F4" w14:textId="77777777" w:rsidR="00E64F9F" w:rsidRPr="00064E06" w:rsidRDefault="00E64F9F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Exit Procedures</w:t>
            </w:r>
          </w:p>
        </w:tc>
        <w:tc>
          <w:tcPr>
            <w:tcW w:w="900" w:type="dxa"/>
          </w:tcPr>
          <w:p w14:paraId="167D1A92" w14:textId="77777777" w:rsidR="00E64F9F" w:rsidRPr="00064E06" w:rsidRDefault="00E64F9F">
            <w:pPr>
              <w:rPr>
                <w:sz w:val="22"/>
                <w:szCs w:val="22"/>
              </w:rPr>
            </w:pPr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58712037" w14:textId="77777777" w:rsidR="00E64F9F" w:rsidRDefault="00E64F9F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06EDBB45" w14:textId="77777777" w:rsidR="00E64F9F" w:rsidRDefault="00E64F9F">
            <w:r w:rsidRPr="00064E06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64E06">
              <w:rPr>
                <w:sz w:val="22"/>
                <w:szCs w:val="22"/>
              </w:rPr>
              <w:instrText xml:space="preserve"> FORMTEXT </w:instrText>
            </w:r>
            <w:r w:rsidRPr="00064E06">
              <w:rPr>
                <w:sz w:val="22"/>
                <w:szCs w:val="22"/>
              </w:rPr>
            </w:r>
            <w:r w:rsidRPr="00064E06">
              <w:rPr>
                <w:sz w:val="22"/>
                <w:szCs w:val="22"/>
              </w:rPr>
              <w:fldChar w:fldCharType="separate"/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noProof/>
                <w:sz w:val="22"/>
                <w:szCs w:val="22"/>
              </w:rPr>
              <w:t> </w:t>
            </w:r>
            <w:r w:rsidRPr="00064E06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743922DB" w14:textId="77777777" w:rsidTr="00095BE7">
        <w:tc>
          <w:tcPr>
            <w:tcW w:w="7920" w:type="dxa"/>
            <w:gridSpan w:val="4"/>
          </w:tcPr>
          <w:p w14:paraId="5784F1BA" w14:textId="77777777" w:rsidR="00E64F9F" w:rsidRDefault="00E64F9F" w:rsidP="00E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Emergency Response Procedures</w:t>
            </w:r>
          </w:p>
        </w:tc>
        <w:tc>
          <w:tcPr>
            <w:tcW w:w="900" w:type="dxa"/>
          </w:tcPr>
          <w:p w14:paraId="223A4C08" w14:textId="77777777" w:rsidR="00E64F9F" w:rsidRDefault="00E64F9F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3183921E" w14:textId="77777777" w:rsidR="00E64F9F" w:rsidRDefault="00E64F9F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1F89601E" w14:textId="77777777" w:rsidR="00E64F9F" w:rsidRDefault="00E64F9F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E64F9F" w:rsidRPr="00A90A26" w14:paraId="1357DA59" w14:textId="77777777" w:rsidTr="00A53F30">
        <w:tc>
          <w:tcPr>
            <w:tcW w:w="10980" w:type="dxa"/>
            <w:gridSpan w:val="9"/>
            <w:shd w:val="clear" w:color="auto" w:fill="DAEEF3"/>
          </w:tcPr>
          <w:p w14:paraId="4EFB2218" w14:textId="77777777" w:rsidR="00E64F9F" w:rsidRPr="00A90A26" w:rsidRDefault="00E64F9F">
            <w:pPr>
              <w:rPr>
                <w:i/>
                <w:sz w:val="22"/>
                <w:szCs w:val="22"/>
              </w:rPr>
            </w:pPr>
            <w:r w:rsidRPr="00A90A26">
              <w:rPr>
                <w:i/>
                <w:sz w:val="22"/>
                <w:szCs w:val="22"/>
              </w:rPr>
              <w:t>Additional Tasks</w:t>
            </w:r>
            <w:r>
              <w:rPr>
                <w:i/>
                <w:sz w:val="22"/>
                <w:szCs w:val="22"/>
              </w:rPr>
              <w:t xml:space="preserve"> (if applicable)</w:t>
            </w:r>
          </w:p>
        </w:tc>
      </w:tr>
      <w:tr w:rsidR="00E64F9F" w:rsidRPr="00064E06" w14:paraId="218F7041" w14:textId="77777777" w:rsidTr="00095BE7">
        <w:tc>
          <w:tcPr>
            <w:tcW w:w="7920" w:type="dxa"/>
            <w:gridSpan w:val="4"/>
          </w:tcPr>
          <w:p w14:paraId="2C6043D4" w14:textId="77777777" w:rsidR="00E64F9F" w:rsidRDefault="00E64F9F">
            <w:r w:rsidRPr="009C2ADD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9C2ADD">
              <w:rPr>
                <w:sz w:val="22"/>
                <w:szCs w:val="22"/>
              </w:rPr>
              <w:instrText xml:space="preserve"> FORMTEXT </w:instrText>
            </w:r>
            <w:r w:rsidRPr="009C2ADD">
              <w:rPr>
                <w:sz w:val="22"/>
                <w:szCs w:val="22"/>
              </w:rPr>
            </w:r>
            <w:r w:rsidRPr="009C2ADD">
              <w:rPr>
                <w:sz w:val="22"/>
                <w:szCs w:val="22"/>
              </w:rPr>
              <w:fldChar w:fldCharType="separate"/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0416D80A" w14:textId="77777777" w:rsidR="00E64F9F" w:rsidRDefault="00E64F9F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7B6A97B3" w14:textId="77777777" w:rsidR="00E64F9F" w:rsidRDefault="00E64F9F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434AA457" w14:textId="77777777" w:rsidR="00E64F9F" w:rsidRDefault="00E64F9F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46082A86" w14:textId="77777777" w:rsidTr="00095BE7">
        <w:tc>
          <w:tcPr>
            <w:tcW w:w="7920" w:type="dxa"/>
            <w:gridSpan w:val="4"/>
          </w:tcPr>
          <w:p w14:paraId="16D22E81" w14:textId="77777777" w:rsidR="00E64F9F" w:rsidRDefault="00E64F9F">
            <w:r w:rsidRPr="009C2ADD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9C2ADD">
              <w:rPr>
                <w:sz w:val="22"/>
                <w:szCs w:val="22"/>
              </w:rPr>
              <w:instrText xml:space="preserve"> FORMTEXT </w:instrText>
            </w:r>
            <w:r w:rsidRPr="009C2ADD">
              <w:rPr>
                <w:sz w:val="22"/>
                <w:szCs w:val="22"/>
              </w:rPr>
            </w:r>
            <w:r w:rsidRPr="009C2ADD">
              <w:rPr>
                <w:sz w:val="22"/>
                <w:szCs w:val="22"/>
              </w:rPr>
              <w:fldChar w:fldCharType="separate"/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noProof/>
                <w:sz w:val="22"/>
                <w:szCs w:val="22"/>
              </w:rPr>
              <w:t> </w:t>
            </w:r>
            <w:r w:rsidRPr="009C2ADD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184EC9E1" w14:textId="77777777" w:rsidR="00E64F9F" w:rsidRDefault="00E64F9F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21A38D5D" w14:textId="77777777" w:rsidR="00E64F9F" w:rsidRDefault="00E64F9F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1A72ED59" w14:textId="77777777" w:rsidR="00E64F9F" w:rsidRDefault="00E64F9F">
            <w:r w:rsidRPr="00546109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546109">
              <w:rPr>
                <w:sz w:val="22"/>
                <w:szCs w:val="22"/>
              </w:rPr>
              <w:instrText xml:space="preserve"> FORMTEXT </w:instrText>
            </w:r>
            <w:r w:rsidRPr="00546109">
              <w:rPr>
                <w:sz w:val="22"/>
                <w:szCs w:val="22"/>
              </w:rPr>
            </w:r>
            <w:r w:rsidRPr="00546109">
              <w:rPr>
                <w:sz w:val="22"/>
                <w:szCs w:val="22"/>
              </w:rPr>
              <w:fldChar w:fldCharType="separate"/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noProof/>
                <w:sz w:val="22"/>
                <w:szCs w:val="22"/>
              </w:rPr>
              <w:t> </w:t>
            </w:r>
            <w:r w:rsidRPr="00546109">
              <w:rPr>
                <w:sz w:val="22"/>
                <w:szCs w:val="22"/>
              </w:rPr>
              <w:fldChar w:fldCharType="end"/>
            </w:r>
          </w:p>
        </w:tc>
      </w:tr>
      <w:tr w:rsidR="00E64F9F" w:rsidRPr="00064E06" w14:paraId="054B1E02" w14:textId="77777777" w:rsidTr="00095BE7">
        <w:tc>
          <w:tcPr>
            <w:tcW w:w="7920" w:type="dxa"/>
            <w:gridSpan w:val="4"/>
          </w:tcPr>
          <w:p w14:paraId="4254438D" w14:textId="77777777" w:rsidR="00E64F9F" w:rsidRDefault="00E64F9F">
            <w:r w:rsidRPr="00DA7EBF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DA7EBF">
              <w:rPr>
                <w:sz w:val="22"/>
                <w:szCs w:val="22"/>
              </w:rPr>
              <w:instrText xml:space="preserve"> FORMTEXT </w:instrText>
            </w:r>
            <w:r w:rsidRPr="00DA7EBF">
              <w:rPr>
                <w:sz w:val="22"/>
                <w:szCs w:val="22"/>
              </w:rPr>
            </w:r>
            <w:r w:rsidRPr="00DA7EBF">
              <w:rPr>
                <w:sz w:val="22"/>
                <w:szCs w:val="22"/>
              </w:rPr>
              <w:fldChar w:fldCharType="separate"/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35B04F24" w14:textId="77777777" w:rsidR="00E64F9F" w:rsidRDefault="00E64F9F">
            <w:r w:rsidRPr="00DA7EBF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DA7EBF">
              <w:rPr>
                <w:sz w:val="22"/>
                <w:szCs w:val="22"/>
              </w:rPr>
              <w:instrText xml:space="preserve"> FORMTEXT </w:instrText>
            </w:r>
            <w:r w:rsidRPr="00DA7EBF">
              <w:rPr>
                <w:sz w:val="22"/>
                <w:szCs w:val="22"/>
              </w:rPr>
            </w:r>
            <w:r w:rsidRPr="00DA7EBF">
              <w:rPr>
                <w:sz w:val="22"/>
                <w:szCs w:val="22"/>
              </w:rPr>
              <w:fldChar w:fldCharType="separate"/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47D8E687" w14:textId="77777777" w:rsidR="00E64F9F" w:rsidRDefault="00E64F9F">
            <w:r w:rsidRPr="00DA7EBF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DA7EBF">
              <w:rPr>
                <w:sz w:val="22"/>
                <w:szCs w:val="22"/>
              </w:rPr>
              <w:instrText xml:space="preserve"> FORMTEXT </w:instrText>
            </w:r>
            <w:r w:rsidRPr="00DA7EBF">
              <w:rPr>
                <w:sz w:val="22"/>
                <w:szCs w:val="22"/>
              </w:rPr>
            </w:r>
            <w:r w:rsidRPr="00DA7EBF">
              <w:rPr>
                <w:sz w:val="22"/>
                <w:szCs w:val="22"/>
              </w:rPr>
              <w:fldChar w:fldCharType="separate"/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</w:tcPr>
          <w:p w14:paraId="6710A9B3" w14:textId="77777777" w:rsidR="00E64F9F" w:rsidRDefault="00E64F9F">
            <w:r w:rsidRPr="00DA7EBF">
              <w:rPr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DA7EBF">
              <w:rPr>
                <w:sz w:val="22"/>
                <w:szCs w:val="22"/>
              </w:rPr>
              <w:instrText xml:space="preserve"> FORMTEXT </w:instrText>
            </w:r>
            <w:r w:rsidRPr="00DA7EBF">
              <w:rPr>
                <w:sz w:val="22"/>
                <w:szCs w:val="22"/>
              </w:rPr>
            </w:r>
            <w:r w:rsidRPr="00DA7EBF">
              <w:rPr>
                <w:sz w:val="22"/>
                <w:szCs w:val="22"/>
              </w:rPr>
              <w:fldChar w:fldCharType="separate"/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noProof/>
                <w:sz w:val="22"/>
                <w:szCs w:val="22"/>
              </w:rPr>
              <w:t> </w:t>
            </w:r>
            <w:r w:rsidRPr="00DA7EBF">
              <w:rPr>
                <w:sz w:val="22"/>
                <w:szCs w:val="22"/>
              </w:rPr>
              <w:fldChar w:fldCharType="end"/>
            </w:r>
          </w:p>
        </w:tc>
      </w:tr>
    </w:tbl>
    <w:p w14:paraId="2DCAEE5F" w14:textId="77777777" w:rsidR="004D3ADB" w:rsidRDefault="004D3ADB" w:rsidP="00E6394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2"/>
      </w:tblGrid>
      <w:tr w:rsidR="00A90A26" w:rsidRPr="000E6AD1" w14:paraId="4EDEC5C9" w14:textId="77777777" w:rsidTr="000E6AD1">
        <w:tc>
          <w:tcPr>
            <w:tcW w:w="10980" w:type="dxa"/>
            <w:shd w:val="clear" w:color="auto" w:fill="92CDDC"/>
          </w:tcPr>
          <w:p w14:paraId="5D277C77" w14:textId="77777777" w:rsidR="00A90A26" w:rsidRPr="000E6AD1" w:rsidRDefault="00A90A26" w:rsidP="00E63941">
            <w:pPr>
              <w:rPr>
                <w:b/>
                <w:smallCaps/>
                <w:sz w:val="22"/>
                <w:szCs w:val="22"/>
              </w:rPr>
            </w:pPr>
            <w:r w:rsidRPr="000E6AD1">
              <w:rPr>
                <w:b/>
                <w:smallCaps/>
                <w:sz w:val="22"/>
                <w:szCs w:val="22"/>
              </w:rPr>
              <w:t>Section III</w:t>
            </w:r>
            <w:r w:rsidR="003352AF" w:rsidRPr="000E6AD1">
              <w:rPr>
                <w:b/>
                <w:smallCaps/>
                <w:sz w:val="22"/>
                <w:szCs w:val="22"/>
              </w:rPr>
              <w:t xml:space="preserve"> – Access Approval </w:t>
            </w:r>
          </w:p>
        </w:tc>
      </w:tr>
      <w:tr w:rsidR="00A90A26" w:rsidRPr="000E6AD1" w14:paraId="3894DE5F" w14:textId="77777777" w:rsidTr="000E6AD1">
        <w:tc>
          <w:tcPr>
            <w:tcW w:w="10980" w:type="dxa"/>
            <w:tcBorders>
              <w:bottom w:val="single" w:sz="4" w:space="0" w:color="auto"/>
            </w:tcBorders>
          </w:tcPr>
          <w:p w14:paraId="535680B7" w14:textId="77777777" w:rsidR="003352AF" w:rsidRPr="000E6AD1" w:rsidRDefault="00A07864" w:rsidP="003352AF">
            <w:pPr>
              <w:rPr>
                <w:sz w:val="22"/>
                <w:szCs w:val="22"/>
              </w:rPr>
            </w:pPr>
            <w:r w:rsidRPr="000E6AD1">
              <w:rPr>
                <w:sz w:val="22"/>
                <w:szCs w:val="22"/>
              </w:rPr>
              <w:t>F</w:t>
            </w:r>
            <w:r w:rsidR="003352AF" w:rsidRPr="000E6AD1">
              <w:rPr>
                <w:sz w:val="22"/>
                <w:szCs w:val="22"/>
              </w:rPr>
              <w:t>ull, unescorted access to the previously listed le</w:t>
            </w:r>
            <w:r w:rsidRPr="000E6AD1">
              <w:rPr>
                <w:sz w:val="22"/>
                <w:szCs w:val="22"/>
              </w:rPr>
              <w:t xml:space="preserve">vel 3 facility was renewed on </w:t>
            </w:r>
            <w:r w:rsidR="003352AF" w:rsidRPr="000E6AD1">
              <w:rPr>
                <w:sz w:val="22"/>
                <w:szCs w:val="22"/>
              </w:rPr>
              <w:t xml:space="preserve"> </w:t>
            </w:r>
            <w:r w:rsidR="003352AF" w:rsidRPr="000E6AD1">
              <w:rPr>
                <w:sz w:val="22"/>
                <w:szCs w:val="22"/>
                <w:u w:val="single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="003352AF" w:rsidRPr="000E6AD1">
              <w:rPr>
                <w:sz w:val="22"/>
                <w:szCs w:val="22"/>
                <w:u w:val="single"/>
              </w:rPr>
              <w:instrText xml:space="preserve"> FORMTEXT </w:instrText>
            </w:r>
            <w:r w:rsidR="003352AF" w:rsidRPr="000E6AD1">
              <w:rPr>
                <w:sz w:val="22"/>
                <w:szCs w:val="22"/>
                <w:u w:val="single"/>
              </w:rPr>
            </w:r>
            <w:r w:rsidR="003352AF" w:rsidRPr="000E6AD1">
              <w:rPr>
                <w:sz w:val="22"/>
                <w:szCs w:val="22"/>
                <w:u w:val="single"/>
              </w:rPr>
              <w:fldChar w:fldCharType="separate"/>
            </w:r>
            <w:r w:rsidR="003352AF" w:rsidRPr="000E6AD1">
              <w:rPr>
                <w:noProof/>
                <w:sz w:val="22"/>
                <w:szCs w:val="22"/>
                <w:u w:val="single"/>
              </w:rPr>
              <w:t> </w:t>
            </w:r>
            <w:r w:rsidR="003352AF" w:rsidRPr="000E6AD1">
              <w:rPr>
                <w:noProof/>
                <w:sz w:val="22"/>
                <w:szCs w:val="22"/>
                <w:u w:val="single"/>
              </w:rPr>
              <w:t> </w:t>
            </w:r>
            <w:r w:rsidR="003352AF" w:rsidRPr="000E6AD1">
              <w:rPr>
                <w:noProof/>
                <w:sz w:val="22"/>
                <w:szCs w:val="22"/>
                <w:u w:val="single"/>
              </w:rPr>
              <w:t> </w:t>
            </w:r>
            <w:r w:rsidR="003352AF" w:rsidRPr="000E6AD1">
              <w:rPr>
                <w:noProof/>
                <w:sz w:val="22"/>
                <w:szCs w:val="22"/>
                <w:u w:val="single"/>
              </w:rPr>
              <w:t> </w:t>
            </w:r>
            <w:r w:rsidR="003352AF" w:rsidRPr="000E6AD1">
              <w:rPr>
                <w:noProof/>
                <w:sz w:val="22"/>
                <w:szCs w:val="22"/>
                <w:u w:val="single"/>
              </w:rPr>
              <w:t> </w:t>
            </w:r>
            <w:r w:rsidR="003352AF" w:rsidRPr="000E6AD1">
              <w:rPr>
                <w:sz w:val="22"/>
                <w:szCs w:val="22"/>
                <w:u w:val="single"/>
              </w:rPr>
              <w:fldChar w:fldCharType="end"/>
            </w:r>
            <w:r w:rsidR="003352AF" w:rsidRPr="000E6AD1">
              <w:rPr>
                <w:sz w:val="22"/>
                <w:szCs w:val="22"/>
              </w:rPr>
              <w:t xml:space="preserve"> (date).   This access is approved by the designated mentor and Principal Investigator</w:t>
            </w:r>
            <w:r w:rsidRPr="000E6AD1">
              <w:rPr>
                <w:sz w:val="22"/>
                <w:szCs w:val="22"/>
              </w:rPr>
              <w:t xml:space="preserve"> and will expire one year from the approval date.</w:t>
            </w:r>
          </w:p>
        </w:tc>
      </w:tr>
      <w:tr w:rsidR="00095BE7" w:rsidRPr="000E6AD1" w14:paraId="70879428" w14:textId="77777777" w:rsidTr="000E6AD1">
        <w:tc>
          <w:tcPr>
            <w:tcW w:w="10980" w:type="dxa"/>
            <w:tcBorders>
              <w:bottom w:val="nil"/>
            </w:tcBorders>
          </w:tcPr>
          <w:p w14:paraId="4223BFF3" w14:textId="77777777" w:rsidR="00095BE7" w:rsidRPr="000E6AD1" w:rsidRDefault="00095BE7" w:rsidP="000E6AD1">
            <w:pPr>
              <w:jc w:val="center"/>
              <w:rPr>
                <w:sz w:val="22"/>
                <w:szCs w:val="22"/>
                <w:u w:val="single"/>
              </w:rPr>
            </w:pPr>
            <w:r w:rsidRPr="000E6AD1">
              <w:rPr>
                <w:sz w:val="22"/>
                <w:szCs w:val="22"/>
                <w:u w:val="single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E6AD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0E6AD1">
              <w:rPr>
                <w:sz w:val="22"/>
                <w:szCs w:val="22"/>
                <w:u w:val="single"/>
              </w:rPr>
            </w:r>
            <w:r w:rsidRPr="000E6AD1">
              <w:rPr>
                <w:sz w:val="22"/>
                <w:szCs w:val="22"/>
                <w:u w:val="single"/>
              </w:rPr>
              <w:fldChar w:fldCharType="separate"/>
            </w:r>
            <w:r w:rsidRPr="000E6AD1">
              <w:rPr>
                <w:noProof/>
                <w:sz w:val="22"/>
                <w:szCs w:val="22"/>
                <w:u w:val="single"/>
              </w:rPr>
              <w:t> </w:t>
            </w:r>
            <w:r w:rsidRPr="000E6AD1">
              <w:rPr>
                <w:noProof/>
                <w:sz w:val="22"/>
                <w:szCs w:val="22"/>
                <w:u w:val="single"/>
              </w:rPr>
              <w:t> </w:t>
            </w:r>
            <w:r w:rsidRPr="000E6AD1">
              <w:rPr>
                <w:noProof/>
                <w:sz w:val="22"/>
                <w:szCs w:val="22"/>
                <w:u w:val="single"/>
              </w:rPr>
              <w:t> </w:t>
            </w:r>
            <w:r w:rsidRPr="000E6AD1">
              <w:rPr>
                <w:noProof/>
                <w:sz w:val="22"/>
                <w:szCs w:val="22"/>
                <w:u w:val="single"/>
              </w:rPr>
              <w:t> </w:t>
            </w:r>
            <w:r w:rsidRPr="000E6AD1">
              <w:rPr>
                <w:noProof/>
                <w:sz w:val="22"/>
                <w:szCs w:val="22"/>
                <w:u w:val="single"/>
              </w:rPr>
              <w:t> </w:t>
            </w:r>
            <w:r w:rsidRPr="000E6AD1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095BE7" w:rsidRPr="000E6AD1" w14:paraId="2083432B" w14:textId="77777777" w:rsidTr="000E6AD1">
        <w:tc>
          <w:tcPr>
            <w:tcW w:w="10980" w:type="dxa"/>
            <w:tcBorders>
              <w:top w:val="nil"/>
              <w:bottom w:val="single" w:sz="4" w:space="0" w:color="auto"/>
            </w:tcBorders>
          </w:tcPr>
          <w:p w14:paraId="1C4BBC4B" w14:textId="77777777" w:rsidR="00095BE7" w:rsidRPr="000E6AD1" w:rsidRDefault="00095BE7" w:rsidP="000E6AD1">
            <w:pPr>
              <w:jc w:val="center"/>
              <w:rPr>
                <w:i/>
                <w:sz w:val="22"/>
                <w:szCs w:val="22"/>
              </w:rPr>
            </w:pPr>
            <w:r w:rsidRPr="000E6AD1">
              <w:rPr>
                <w:i/>
                <w:sz w:val="22"/>
                <w:szCs w:val="22"/>
              </w:rPr>
              <w:t>Principal Investigator/Facility Manager (Enter name to approve access)</w:t>
            </w:r>
          </w:p>
        </w:tc>
      </w:tr>
    </w:tbl>
    <w:p w14:paraId="66B48BC1" w14:textId="77777777" w:rsidR="00A90A26" w:rsidRDefault="00A90A26" w:rsidP="00E63941">
      <w:pPr>
        <w:rPr>
          <w:sz w:val="22"/>
          <w:szCs w:val="22"/>
        </w:rPr>
      </w:pPr>
    </w:p>
    <w:p w14:paraId="376261BA" w14:textId="77777777" w:rsidR="006C2EE1" w:rsidRDefault="006C2EE1" w:rsidP="004357FE">
      <w:pPr>
        <w:jc w:val="center"/>
        <w:rPr>
          <w:b/>
          <w:szCs w:val="22"/>
        </w:rPr>
      </w:pPr>
    </w:p>
    <w:p w14:paraId="544BE4A7" w14:textId="77777777" w:rsidR="004357FE" w:rsidRPr="004357FE" w:rsidRDefault="004357FE" w:rsidP="004357FE">
      <w:pPr>
        <w:jc w:val="center"/>
        <w:rPr>
          <w:b/>
          <w:szCs w:val="22"/>
        </w:rPr>
      </w:pPr>
      <w:bookmarkStart w:id="0" w:name="_GoBack"/>
      <w:bookmarkEnd w:id="0"/>
      <w:r w:rsidRPr="004357FE">
        <w:rPr>
          <w:b/>
          <w:szCs w:val="22"/>
        </w:rPr>
        <w:t xml:space="preserve">Email the completed form to </w:t>
      </w:r>
      <w:hyperlink r:id="rId10" w:history="1">
        <w:r w:rsidRPr="004357FE">
          <w:rPr>
            <w:rStyle w:val="Hyperlink"/>
            <w:b/>
            <w:szCs w:val="22"/>
          </w:rPr>
          <w:t>biosafe@emory.edu</w:t>
        </w:r>
      </w:hyperlink>
      <w:r w:rsidRPr="004357FE">
        <w:rPr>
          <w:b/>
          <w:szCs w:val="22"/>
        </w:rPr>
        <w:t xml:space="preserve"> </w:t>
      </w:r>
    </w:p>
    <w:sectPr w:rsidR="004357FE" w:rsidRPr="004357FE" w:rsidSect="008A08D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08" w:right="630" w:bottom="360" w:left="630" w:header="450" w:footer="4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CD0B5" w14:textId="77777777" w:rsidR="002063F5" w:rsidRDefault="002063F5">
      <w:r>
        <w:separator/>
      </w:r>
    </w:p>
  </w:endnote>
  <w:endnote w:type="continuationSeparator" w:id="0">
    <w:p w14:paraId="75E7D0E6" w14:textId="77777777" w:rsidR="002063F5" w:rsidRDefault="0020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64636" w14:textId="77777777" w:rsidR="006C2EE1" w:rsidRPr="00835C9B" w:rsidRDefault="006C2EE1" w:rsidP="004D4E29">
    <w:pPr>
      <w:pStyle w:val="Footer"/>
      <w:pBdr>
        <w:top w:val="single" w:sz="4" w:space="1" w:color="auto"/>
      </w:pBdr>
      <w:tabs>
        <w:tab w:val="clear" w:pos="4320"/>
        <w:tab w:val="center" w:pos="4860"/>
      </w:tabs>
      <w:rPr>
        <w:sz w:val="16"/>
        <w:szCs w:val="16"/>
      </w:rPr>
    </w:pPr>
    <w:r w:rsidRPr="00835C9B">
      <w:rPr>
        <w:sz w:val="16"/>
        <w:szCs w:val="16"/>
      </w:rPr>
      <w:fldChar w:fldCharType="begin"/>
    </w:r>
    <w:r w:rsidRPr="00835C9B">
      <w:rPr>
        <w:sz w:val="16"/>
        <w:szCs w:val="16"/>
      </w:rPr>
      <w:instrText xml:space="preserve"> FILENAME   \* MERGEFORMAT </w:instrText>
    </w:r>
    <w:r w:rsidRPr="00835C9B">
      <w:rPr>
        <w:sz w:val="16"/>
        <w:szCs w:val="16"/>
      </w:rPr>
      <w:fldChar w:fldCharType="separate"/>
    </w:r>
    <w:r w:rsidR="00B500B7">
      <w:rPr>
        <w:noProof/>
        <w:sz w:val="16"/>
        <w:szCs w:val="16"/>
      </w:rPr>
      <w:t>Document4</w:t>
    </w:r>
    <w:r w:rsidRPr="00835C9B">
      <w:rPr>
        <w:sz w:val="16"/>
        <w:szCs w:val="16"/>
      </w:rPr>
      <w:fldChar w:fldCharType="end"/>
    </w:r>
    <w:r w:rsidRPr="00835C9B">
      <w:rPr>
        <w:sz w:val="16"/>
        <w:szCs w:val="16"/>
      </w:rPr>
      <w:tab/>
      <w:t xml:space="preserve">Revision Date:  </w:t>
    </w:r>
    <w:r w:rsidRPr="00835C9B">
      <w:rPr>
        <w:sz w:val="16"/>
        <w:szCs w:val="16"/>
      </w:rPr>
      <w:fldChar w:fldCharType="begin"/>
    </w:r>
    <w:r w:rsidRPr="00835C9B">
      <w:rPr>
        <w:sz w:val="16"/>
        <w:szCs w:val="16"/>
      </w:rPr>
      <w:instrText xml:space="preserve"> SAVEDATE  \@ "d-MMM-yy"  \* MERGEFORMAT </w:instrText>
    </w:r>
    <w:r w:rsidRPr="00835C9B">
      <w:rPr>
        <w:sz w:val="16"/>
        <w:szCs w:val="16"/>
      </w:rPr>
      <w:fldChar w:fldCharType="separate"/>
    </w:r>
    <w:r w:rsidR="00506BBA">
      <w:rPr>
        <w:noProof/>
        <w:sz w:val="16"/>
        <w:szCs w:val="16"/>
      </w:rPr>
      <w:t>3-Oct-16</w:t>
    </w:r>
    <w:r w:rsidRPr="00835C9B">
      <w:rPr>
        <w:sz w:val="16"/>
        <w:szCs w:val="16"/>
      </w:rPr>
      <w:fldChar w:fldCharType="end"/>
    </w:r>
    <w:r w:rsidRPr="00835C9B">
      <w:rPr>
        <w:sz w:val="16"/>
        <w:szCs w:val="16"/>
      </w:rPr>
      <w:tab/>
      <w:t xml:space="preserve">page </w:t>
    </w:r>
    <w:r w:rsidRPr="00835C9B">
      <w:rPr>
        <w:rStyle w:val="PageNumber"/>
        <w:sz w:val="16"/>
        <w:szCs w:val="16"/>
      </w:rPr>
      <w:fldChar w:fldCharType="begin"/>
    </w:r>
    <w:r w:rsidRPr="00835C9B">
      <w:rPr>
        <w:rStyle w:val="PageNumber"/>
        <w:sz w:val="16"/>
        <w:szCs w:val="16"/>
      </w:rPr>
      <w:instrText xml:space="preserve"> PAGE </w:instrText>
    </w:r>
    <w:r w:rsidRPr="00835C9B">
      <w:rPr>
        <w:rStyle w:val="PageNumber"/>
        <w:sz w:val="16"/>
        <w:szCs w:val="16"/>
      </w:rPr>
      <w:fldChar w:fldCharType="separate"/>
    </w:r>
    <w:r w:rsidR="00506BBA">
      <w:rPr>
        <w:rStyle w:val="PageNumber"/>
        <w:noProof/>
        <w:sz w:val="16"/>
        <w:szCs w:val="16"/>
      </w:rPr>
      <w:t>2</w:t>
    </w:r>
    <w:r w:rsidRPr="00835C9B">
      <w:rPr>
        <w:rStyle w:val="PageNumber"/>
        <w:sz w:val="16"/>
        <w:szCs w:val="16"/>
      </w:rPr>
      <w:fldChar w:fldCharType="end"/>
    </w:r>
    <w:r w:rsidRPr="00835C9B">
      <w:rPr>
        <w:rStyle w:val="PageNumber"/>
        <w:sz w:val="16"/>
        <w:szCs w:val="16"/>
      </w:rPr>
      <w:t xml:space="preserve"> of </w:t>
    </w:r>
    <w:r w:rsidRPr="00835C9B">
      <w:rPr>
        <w:rStyle w:val="PageNumber"/>
        <w:sz w:val="16"/>
        <w:szCs w:val="16"/>
      </w:rPr>
      <w:fldChar w:fldCharType="begin"/>
    </w:r>
    <w:r w:rsidRPr="00835C9B">
      <w:rPr>
        <w:rStyle w:val="PageNumber"/>
        <w:sz w:val="16"/>
        <w:szCs w:val="16"/>
      </w:rPr>
      <w:instrText xml:space="preserve"> NUMPAGES </w:instrText>
    </w:r>
    <w:r w:rsidRPr="00835C9B">
      <w:rPr>
        <w:rStyle w:val="PageNumber"/>
        <w:sz w:val="16"/>
        <w:szCs w:val="16"/>
      </w:rPr>
      <w:fldChar w:fldCharType="separate"/>
    </w:r>
    <w:r w:rsidR="00506BBA">
      <w:rPr>
        <w:rStyle w:val="PageNumber"/>
        <w:noProof/>
        <w:sz w:val="16"/>
        <w:szCs w:val="16"/>
      </w:rPr>
      <w:t>2</w:t>
    </w:r>
    <w:r w:rsidRPr="00835C9B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E3069" w14:textId="77777777" w:rsidR="006C2EE1" w:rsidRPr="00416D1B" w:rsidRDefault="006C2EE1" w:rsidP="0014491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6930"/>
        <w:tab w:val="right" w:pos="10980"/>
      </w:tabs>
      <w:rPr>
        <w:sz w:val="16"/>
        <w:szCs w:val="16"/>
      </w:rPr>
    </w:pPr>
    <w:r w:rsidRPr="00835C9B">
      <w:rPr>
        <w:sz w:val="16"/>
        <w:szCs w:val="16"/>
      </w:rPr>
      <w:fldChar w:fldCharType="begin"/>
    </w:r>
    <w:r w:rsidRPr="00835C9B">
      <w:rPr>
        <w:sz w:val="16"/>
        <w:szCs w:val="16"/>
      </w:rPr>
      <w:instrText xml:space="preserve"> FILENAME   \* MERGEFORMAT </w:instrText>
    </w:r>
    <w:r w:rsidRPr="00835C9B">
      <w:rPr>
        <w:sz w:val="16"/>
        <w:szCs w:val="16"/>
      </w:rPr>
      <w:fldChar w:fldCharType="separate"/>
    </w:r>
    <w:r w:rsidR="00506BBA">
      <w:rPr>
        <w:noProof/>
        <w:sz w:val="16"/>
        <w:szCs w:val="16"/>
      </w:rPr>
      <w:t>BSL3 ABSL-3 Facility Annual Renewal Training Checklist_2.docx</w:t>
    </w:r>
    <w:r w:rsidRPr="00835C9B">
      <w:rPr>
        <w:sz w:val="16"/>
        <w:szCs w:val="16"/>
      </w:rPr>
      <w:fldChar w:fldCharType="end"/>
    </w:r>
    <w:r w:rsidRPr="00835C9B">
      <w:rPr>
        <w:sz w:val="16"/>
        <w:szCs w:val="16"/>
      </w:rPr>
      <w:tab/>
      <w:t xml:space="preserve">Revision Date: </w:t>
    </w:r>
    <w:r w:rsidR="00671F44">
      <w:rPr>
        <w:sz w:val="16"/>
        <w:szCs w:val="16"/>
      </w:rPr>
      <w:t>10-3-16</w:t>
    </w:r>
    <w:r w:rsidRPr="00835C9B">
      <w:rPr>
        <w:sz w:val="16"/>
        <w:szCs w:val="16"/>
      </w:rPr>
      <w:tab/>
      <w:t xml:space="preserve">page </w:t>
    </w:r>
    <w:r w:rsidRPr="00835C9B">
      <w:rPr>
        <w:rStyle w:val="PageNumber"/>
        <w:sz w:val="16"/>
        <w:szCs w:val="16"/>
      </w:rPr>
      <w:fldChar w:fldCharType="begin"/>
    </w:r>
    <w:r w:rsidRPr="00835C9B">
      <w:rPr>
        <w:rStyle w:val="PageNumber"/>
        <w:sz w:val="16"/>
        <w:szCs w:val="16"/>
      </w:rPr>
      <w:instrText xml:space="preserve"> PAGE </w:instrText>
    </w:r>
    <w:r w:rsidRPr="00835C9B">
      <w:rPr>
        <w:rStyle w:val="PageNumber"/>
        <w:sz w:val="16"/>
        <w:szCs w:val="16"/>
      </w:rPr>
      <w:fldChar w:fldCharType="separate"/>
    </w:r>
    <w:r w:rsidR="00506BBA">
      <w:rPr>
        <w:rStyle w:val="PageNumber"/>
        <w:noProof/>
        <w:sz w:val="16"/>
        <w:szCs w:val="16"/>
      </w:rPr>
      <w:t>1</w:t>
    </w:r>
    <w:r w:rsidRPr="00835C9B">
      <w:rPr>
        <w:rStyle w:val="PageNumber"/>
        <w:sz w:val="16"/>
        <w:szCs w:val="16"/>
      </w:rPr>
      <w:fldChar w:fldCharType="end"/>
    </w:r>
    <w:r w:rsidRPr="00835C9B">
      <w:rPr>
        <w:rStyle w:val="PageNumber"/>
        <w:sz w:val="16"/>
        <w:szCs w:val="16"/>
      </w:rPr>
      <w:t xml:space="preserve"> of </w:t>
    </w:r>
    <w:r w:rsidRPr="00835C9B">
      <w:rPr>
        <w:rStyle w:val="PageNumber"/>
        <w:sz w:val="16"/>
        <w:szCs w:val="16"/>
      </w:rPr>
      <w:fldChar w:fldCharType="begin"/>
    </w:r>
    <w:r w:rsidRPr="00835C9B">
      <w:rPr>
        <w:rStyle w:val="PageNumber"/>
        <w:sz w:val="16"/>
        <w:szCs w:val="16"/>
      </w:rPr>
      <w:instrText xml:space="preserve"> NUMPAGES </w:instrText>
    </w:r>
    <w:r w:rsidRPr="00835C9B">
      <w:rPr>
        <w:rStyle w:val="PageNumber"/>
        <w:sz w:val="16"/>
        <w:szCs w:val="16"/>
      </w:rPr>
      <w:fldChar w:fldCharType="separate"/>
    </w:r>
    <w:r w:rsidR="00506BBA">
      <w:rPr>
        <w:rStyle w:val="PageNumber"/>
        <w:noProof/>
        <w:sz w:val="16"/>
        <w:szCs w:val="16"/>
      </w:rPr>
      <w:t>1</w:t>
    </w:r>
    <w:r w:rsidRPr="00835C9B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CC369" w14:textId="77777777" w:rsidR="002063F5" w:rsidRDefault="002063F5">
      <w:r>
        <w:separator/>
      </w:r>
    </w:p>
  </w:footnote>
  <w:footnote w:type="continuationSeparator" w:id="0">
    <w:p w14:paraId="4C2ED75F" w14:textId="77777777" w:rsidR="002063F5" w:rsidRDefault="002063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B2355" w14:textId="77777777" w:rsidR="006C2EE1" w:rsidRPr="006A54C0" w:rsidRDefault="006C2EE1" w:rsidP="0016412E">
    <w:pPr>
      <w:pStyle w:val="Footer"/>
      <w:pBdr>
        <w:bottom w:val="single" w:sz="4" w:space="1" w:color="auto"/>
      </w:pBdr>
      <w:spacing w:before="80"/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 xml:space="preserve">Level 3 </w:t>
    </w:r>
    <w:r w:rsidRPr="0016412E">
      <w:rPr>
        <w:b/>
        <w:smallCaps/>
        <w:sz w:val="28"/>
        <w:szCs w:val="28"/>
      </w:rPr>
      <w:t xml:space="preserve">Facility </w:t>
    </w:r>
    <w:r>
      <w:rPr>
        <w:b/>
        <w:smallCaps/>
        <w:sz w:val="28"/>
        <w:szCs w:val="28"/>
      </w:rPr>
      <w:t>Training Checklist</w:t>
    </w:r>
  </w:p>
  <w:p w14:paraId="2BC75FA1" w14:textId="77777777" w:rsidR="006C2EE1" w:rsidRDefault="006C2EE1" w:rsidP="00B0050F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8DB1C" w14:textId="77777777" w:rsidR="006C2EE1" w:rsidRDefault="00B500B7" w:rsidP="00416D1B">
    <w:pPr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5DD4AFC5" wp14:editId="4367F720">
          <wp:extent cx="3787140" cy="480060"/>
          <wp:effectExtent l="0" t="0" r="0" b="0"/>
          <wp:docPr id="1" name="Picture 1" descr="EU_EnvironmentalHealthAndSafetyOffice_ResearchAdmin_hz_st_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EnvironmentalHealthAndSafetyOffice_ResearchAdmin_hz_st_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A7EFC" w14:textId="77777777" w:rsidR="006C2EE1" w:rsidRPr="00395995" w:rsidRDefault="006C2EE1" w:rsidP="00416D1B">
    <w:pPr>
      <w:jc w:val="right"/>
      <w:rPr>
        <w:sz w:val="22"/>
        <w:szCs w:val="22"/>
      </w:rPr>
    </w:pPr>
    <w:r>
      <w:rPr>
        <w:sz w:val="22"/>
        <w:szCs w:val="22"/>
      </w:rPr>
      <w:t>1762 Clifton Road, Suite 1200</w:t>
    </w:r>
  </w:p>
  <w:p w14:paraId="4A668421" w14:textId="77777777" w:rsidR="006C2EE1" w:rsidRPr="00395995" w:rsidRDefault="006C2EE1" w:rsidP="00416D1B">
    <w:pPr>
      <w:jc w:val="right"/>
      <w:rPr>
        <w:sz w:val="22"/>
        <w:szCs w:val="22"/>
      </w:rPr>
    </w:pPr>
    <w:r w:rsidRPr="00395995">
      <w:rPr>
        <w:sz w:val="22"/>
        <w:szCs w:val="22"/>
      </w:rPr>
      <w:t>Atlanta, Georgia 30322</w:t>
    </w:r>
  </w:p>
  <w:p w14:paraId="59E7C61F" w14:textId="77777777" w:rsidR="006C2EE1" w:rsidRPr="000535BF" w:rsidRDefault="006C2EE1" w:rsidP="00416D1B">
    <w:pPr>
      <w:jc w:val="right"/>
      <w:rPr>
        <w:sz w:val="20"/>
      </w:rPr>
    </w:pPr>
    <w:r w:rsidRPr="000535BF">
      <w:rPr>
        <w:sz w:val="20"/>
      </w:rPr>
      <w:t>(404) 727-</w:t>
    </w:r>
    <w:r>
      <w:rPr>
        <w:sz w:val="20"/>
      </w:rPr>
      <w:t>5922</w:t>
    </w:r>
  </w:p>
  <w:p w14:paraId="2BA86ED3" w14:textId="77777777" w:rsidR="006C2EE1" w:rsidRPr="000535BF" w:rsidRDefault="006C2EE1" w:rsidP="00416D1B">
    <w:pPr>
      <w:jc w:val="right"/>
      <w:rPr>
        <w:sz w:val="20"/>
      </w:rPr>
    </w:pPr>
    <w:r w:rsidRPr="000535BF">
      <w:rPr>
        <w:sz w:val="20"/>
      </w:rPr>
      <w:t>FAX: (404) 727-</w:t>
    </w:r>
    <w:r>
      <w:rPr>
        <w:sz w:val="20"/>
      </w:rPr>
      <w:t>9778</w:t>
    </w:r>
  </w:p>
  <w:p w14:paraId="77B06D24" w14:textId="77777777" w:rsidR="006C2EE1" w:rsidRPr="006A54C0" w:rsidRDefault="00B1690F" w:rsidP="00416D1B">
    <w:pPr>
      <w:pStyle w:val="Footer"/>
      <w:pBdr>
        <w:bottom w:val="single" w:sz="4" w:space="1" w:color="auto"/>
      </w:pBdr>
      <w:spacing w:before="80"/>
      <w:jc w:val="center"/>
      <w:rPr>
        <w:b/>
        <w:smallCaps/>
        <w:sz w:val="28"/>
        <w:szCs w:val="28"/>
      </w:rPr>
    </w:pPr>
    <w:bookmarkStart w:id="1" w:name="_Toc233767917"/>
    <w:bookmarkStart w:id="2" w:name="_Toc240183448"/>
    <w:r>
      <w:rPr>
        <w:b/>
        <w:smallCaps/>
        <w:sz w:val="28"/>
        <w:szCs w:val="28"/>
      </w:rPr>
      <w:t>BSL-</w:t>
    </w:r>
    <w:r w:rsidR="006C2EE1">
      <w:rPr>
        <w:b/>
        <w:smallCaps/>
        <w:sz w:val="28"/>
        <w:szCs w:val="28"/>
      </w:rPr>
      <w:t>3</w:t>
    </w:r>
    <w:r>
      <w:rPr>
        <w:b/>
        <w:smallCaps/>
        <w:sz w:val="28"/>
        <w:szCs w:val="28"/>
      </w:rPr>
      <w:t xml:space="preserve"> / ABSL-3</w:t>
    </w:r>
    <w:r w:rsidR="006C2EE1">
      <w:rPr>
        <w:b/>
        <w:smallCaps/>
        <w:sz w:val="28"/>
        <w:szCs w:val="28"/>
      </w:rPr>
      <w:t xml:space="preserve"> </w:t>
    </w:r>
    <w:r w:rsidR="006C2EE1" w:rsidRPr="0016412E">
      <w:rPr>
        <w:b/>
        <w:smallCaps/>
        <w:sz w:val="28"/>
        <w:szCs w:val="28"/>
      </w:rPr>
      <w:t>Facility</w:t>
    </w:r>
    <w:bookmarkEnd w:id="1"/>
    <w:bookmarkEnd w:id="2"/>
    <w:r w:rsidR="006C2EE1">
      <w:rPr>
        <w:b/>
        <w:smallCaps/>
        <w:sz w:val="28"/>
        <w:szCs w:val="28"/>
      </w:rPr>
      <w:t xml:space="preserve"> Annual Renewal Training Checklist</w:t>
    </w:r>
  </w:p>
  <w:p w14:paraId="4657EBC6" w14:textId="77777777" w:rsidR="006C2EE1" w:rsidRDefault="006C2EE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E1B1D"/>
    <w:multiLevelType w:val="hybridMultilevel"/>
    <w:tmpl w:val="1AB4BCC2"/>
    <w:lvl w:ilvl="0" w:tplc="1F64BD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B7"/>
    <w:rsid w:val="00025594"/>
    <w:rsid w:val="00064E06"/>
    <w:rsid w:val="00095BE7"/>
    <w:rsid w:val="000B21C1"/>
    <w:rsid w:val="000E6AD1"/>
    <w:rsid w:val="000F4703"/>
    <w:rsid w:val="0012639C"/>
    <w:rsid w:val="00144914"/>
    <w:rsid w:val="0016412E"/>
    <w:rsid w:val="001B3B67"/>
    <w:rsid w:val="002063F5"/>
    <w:rsid w:val="00235233"/>
    <w:rsid w:val="00237B98"/>
    <w:rsid w:val="0028230B"/>
    <w:rsid w:val="00321594"/>
    <w:rsid w:val="00326658"/>
    <w:rsid w:val="003317F2"/>
    <w:rsid w:val="003352AF"/>
    <w:rsid w:val="00337C91"/>
    <w:rsid w:val="003558EE"/>
    <w:rsid w:val="00380816"/>
    <w:rsid w:val="0038134B"/>
    <w:rsid w:val="00387091"/>
    <w:rsid w:val="003E12BE"/>
    <w:rsid w:val="00416D1B"/>
    <w:rsid w:val="00421427"/>
    <w:rsid w:val="004357FE"/>
    <w:rsid w:val="004D3ADB"/>
    <w:rsid w:val="004D4E29"/>
    <w:rsid w:val="00506BBA"/>
    <w:rsid w:val="00523E9E"/>
    <w:rsid w:val="0059785C"/>
    <w:rsid w:val="005F0892"/>
    <w:rsid w:val="005F4109"/>
    <w:rsid w:val="005F4EFA"/>
    <w:rsid w:val="00671F44"/>
    <w:rsid w:val="00684565"/>
    <w:rsid w:val="006C2EE1"/>
    <w:rsid w:val="006D17B2"/>
    <w:rsid w:val="006D38BD"/>
    <w:rsid w:val="006E6F02"/>
    <w:rsid w:val="00700D5D"/>
    <w:rsid w:val="007462E6"/>
    <w:rsid w:val="007E6D21"/>
    <w:rsid w:val="007F183D"/>
    <w:rsid w:val="00835C9B"/>
    <w:rsid w:val="00856737"/>
    <w:rsid w:val="00871A6E"/>
    <w:rsid w:val="008A08DF"/>
    <w:rsid w:val="008A4DA3"/>
    <w:rsid w:val="009867FF"/>
    <w:rsid w:val="00A07864"/>
    <w:rsid w:val="00A20CA9"/>
    <w:rsid w:val="00A53F30"/>
    <w:rsid w:val="00A90A26"/>
    <w:rsid w:val="00B0050F"/>
    <w:rsid w:val="00B1690F"/>
    <w:rsid w:val="00B500B7"/>
    <w:rsid w:val="00B74C42"/>
    <w:rsid w:val="00B8004E"/>
    <w:rsid w:val="00B93D87"/>
    <w:rsid w:val="00C27D61"/>
    <w:rsid w:val="00C53880"/>
    <w:rsid w:val="00C63EC3"/>
    <w:rsid w:val="00C7358D"/>
    <w:rsid w:val="00C747EA"/>
    <w:rsid w:val="00CC4852"/>
    <w:rsid w:val="00CE3308"/>
    <w:rsid w:val="00D35289"/>
    <w:rsid w:val="00DA6C0F"/>
    <w:rsid w:val="00DC6561"/>
    <w:rsid w:val="00E11A98"/>
    <w:rsid w:val="00E379DB"/>
    <w:rsid w:val="00E63941"/>
    <w:rsid w:val="00E64F9F"/>
    <w:rsid w:val="00E834EA"/>
    <w:rsid w:val="00EA294B"/>
    <w:rsid w:val="00EB0DDD"/>
    <w:rsid w:val="00EB67AC"/>
    <w:rsid w:val="00EC4FD7"/>
    <w:rsid w:val="00EE08F1"/>
    <w:rsid w:val="00F10540"/>
    <w:rsid w:val="00F20221"/>
    <w:rsid w:val="00F409B7"/>
    <w:rsid w:val="00F550B2"/>
    <w:rsid w:val="00F56BBF"/>
    <w:rsid w:val="00F61C00"/>
    <w:rsid w:val="00F6515D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4B7A5"/>
  <w15:chartTrackingRefBased/>
  <w15:docId w15:val="{B44A212F-374D-4E33-832C-991D9DF1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C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5C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35C9B"/>
    <w:pPr>
      <w:jc w:val="center"/>
    </w:pPr>
    <w:rPr>
      <w:b/>
      <w:sz w:val="28"/>
      <w:szCs w:val="20"/>
    </w:rPr>
  </w:style>
  <w:style w:type="character" w:styleId="PageNumber">
    <w:name w:val="page number"/>
    <w:basedOn w:val="DefaultParagraphFont"/>
    <w:rsid w:val="00835C9B"/>
  </w:style>
  <w:style w:type="character" w:styleId="Hyperlink">
    <w:name w:val="Hyperlink"/>
    <w:basedOn w:val="DefaultParagraphFont"/>
    <w:rsid w:val="00FE75F0"/>
    <w:rPr>
      <w:color w:val="0000FF"/>
      <w:u w:val="single"/>
    </w:rPr>
  </w:style>
  <w:style w:type="paragraph" w:customStyle="1" w:styleId="End-Section">
    <w:name w:val="End-Section"/>
    <w:basedOn w:val="Normal"/>
    <w:link w:val="End-SectionChar"/>
    <w:rsid w:val="0016412E"/>
    <w:pPr>
      <w:tabs>
        <w:tab w:val="left" w:pos="1080"/>
      </w:tabs>
      <w:spacing w:before="120" w:after="120"/>
      <w:jc w:val="center"/>
    </w:pPr>
    <w:rPr>
      <w:b/>
      <w:caps/>
      <w:szCs w:val="20"/>
      <w:lang w:val="x-none" w:eastAsia="x-none"/>
    </w:rPr>
  </w:style>
  <w:style w:type="character" w:customStyle="1" w:styleId="End-SectionChar">
    <w:name w:val="End-Section Char"/>
    <w:link w:val="End-Section"/>
    <w:rsid w:val="0016412E"/>
    <w:rPr>
      <w:b/>
      <w:caps/>
      <w:sz w:val="24"/>
      <w:lang w:val="x-none" w:eastAsia="x-none"/>
    </w:rPr>
  </w:style>
  <w:style w:type="paragraph" w:styleId="BalloonText">
    <w:name w:val="Balloon Text"/>
    <w:basedOn w:val="Normal"/>
    <w:link w:val="BalloonTextChar"/>
    <w:rsid w:val="0016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41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3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357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hso.emory.edu/content-manuals/EmoryUniversityBiosafetyManual_2.pdf" TargetMode="External"/><Relationship Id="rId8" Type="http://schemas.openxmlformats.org/officeDocument/2006/relationships/hyperlink" Target="http://www.ehso.emory.edu/content-manuals/SAF-310-1BiosafetyLevel3Manual.pdf" TargetMode="External"/><Relationship Id="rId9" Type="http://schemas.openxmlformats.org/officeDocument/2006/relationships/hyperlink" Target="http://www.ehso.emory.edu/research-safety/bars.html" TargetMode="External"/><Relationship Id="rId10" Type="http://schemas.openxmlformats.org/officeDocument/2006/relationships/hyperlink" Target="mailto:biosafe@emory.edu?subject=BSL-3%20Annual%20Renewal%20Training%20Checklist%20Recor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O:\Research%20and%20Biosafety\BSL%203%20Program\BSL%203_ABSL%203%20Facility%20Annual%20Renewal%20Training%20Checklist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O:\Research and Biosafety\BSL 3 Program\BSL 3_ABSL 3 Facility Annual Renewal Training Checklist_1.dot</Template>
  <TotalTime>1</TotalTime>
  <Pages>1</Pages>
  <Words>405</Words>
  <Characters>2310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BSL-3 / ABSL--3 Facility Annual Renewal Training Checklist</vt:lpstr>
    </vt:vector>
  </TitlesOfParts>
  <Company>EHSO</Company>
  <LinksUpToDate>false</LinksUpToDate>
  <CharactersWithSpaces>2710</CharactersWithSpaces>
  <SharedDoc>false</SharedDoc>
  <HLinks>
    <vt:vector size="24" baseType="variant">
      <vt:variant>
        <vt:i4>917613</vt:i4>
      </vt:variant>
      <vt:variant>
        <vt:i4>183</vt:i4>
      </vt:variant>
      <vt:variant>
        <vt:i4>0</vt:i4>
      </vt:variant>
      <vt:variant>
        <vt:i4>5</vt:i4>
      </vt:variant>
      <vt:variant>
        <vt:lpwstr>mailto:biosafe@emory.edu?subject=BSL-3%20Annual%20Renewal%20Training%20Checklist%20Record</vt:lpwstr>
      </vt:variant>
      <vt:variant>
        <vt:lpwstr/>
      </vt:variant>
      <vt:variant>
        <vt:i4>94</vt:i4>
      </vt:variant>
      <vt:variant>
        <vt:i4>48</vt:i4>
      </vt:variant>
      <vt:variant>
        <vt:i4>0</vt:i4>
      </vt:variant>
      <vt:variant>
        <vt:i4>5</vt:i4>
      </vt:variant>
      <vt:variant>
        <vt:lpwstr>http://www.ehso.emory.edu/programs/research/research-BARS.cfm</vt:lpwstr>
      </vt:variant>
      <vt:variant>
        <vt:lpwstr/>
      </vt:variant>
      <vt:variant>
        <vt:i4>3145842</vt:i4>
      </vt:variant>
      <vt:variant>
        <vt:i4>27</vt:i4>
      </vt:variant>
      <vt:variant>
        <vt:i4>0</vt:i4>
      </vt:variant>
      <vt:variant>
        <vt:i4>5</vt:i4>
      </vt:variant>
      <vt:variant>
        <vt:lpwstr>http://www.ehso.emory.edu/content-manuals/BiosafetyLevel3Manual.pdf</vt:lpwstr>
      </vt:variant>
      <vt:variant>
        <vt:lpwstr/>
      </vt:variant>
      <vt:variant>
        <vt:i4>2818127</vt:i4>
      </vt:variant>
      <vt:variant>
        <vt:i4>18</vt:i4>
      </vt:variant>
      <vt:variant>
        <vt:i4>0</vt:i4>
      </vt:variant>
      <vt:variant>
        <vt:i4>5</vt:i4>
      </vt:variant>
      <vt:variant>
        <vt:lpwstr>http://www.ehso.emory.edu/content-manuals/EmoryUniversityBiosafetyManual_2.pdf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BSL-3 / ABSL--3 Facility Annual Renewal Training Checklist</dc:title>
  <dc:subject>ABSL</dc:subject>
  <dc:creator>euadmin</dc:creator>
  <cp:keywords>Training</cp:keywords>
  <dc:description>ver 1:  doc created</dc:description>
  <cp:lastModifiedBy>Savoy, Beth</cp:lastModifiedBy>
  <cp:revision>2</cp:revision>
  <cp:lastPrinted>2011-12-14T18:28:00Z</cp:lastPrinted>
  <dcterms:created xsi:type="dcterms:W3CDTF">2017-01-09T01:08:00Z</dcterms:created>
  <dcterms:modified xsi:type="dcterms:W3CDTF">2017-01-09T01:08:00Z</dcterms:modified>
  <cp:category>Research Safety</cp:category>
</cp:coreProperties>
</file>